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6A4C" w14:textId="079DDC3C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>Library Book Request Form</w:t>
      </w:r>
    </w:p>
    <w:p w14:paraId="4D23FD7F" w14:textId="7B09B791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Request </w:t>
      </w:r>
      <w:r w:rsidR="00083198">
        <w:rPr>
          <w:rFonts w:ascii="Candara Light" w:hAnsi="Candara Light" w:cs="Angsana New"/>
          <w:b/>
          <w:bCs/>
          <w:sz w:val="24"/>
          <w:szCs w:val="24"/>
        </w:rPr>
        <w:t xml:space="preserve">Author 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>D.L.</w:t>
      </w:r>
      <w:r w:rsidR="00083198">
        <w:rPr>
          <w:rFonts w:ascii="Candara Light" w:hAnsi="Candara Light" w:cs="Angsana New"/>
          <w:b/>
          <w:bCs/>
          <w:sz w:val="24"/>
          <w:szCs w:val="24"/>
        </w:rPr>
        <w:t xml:space="preserve"> Hannah’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>s Sci-Fi Series for Your Library</w:t>
      </w:r>
    </w:p>
    <w:p w14:paraId="16885262" w14:textId="3B4497F2" w:rsidR="00547775" w:rsidRPr="00547775" w:rsidRDefault="003C60FD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>
        <w:rPr>
          <w:rFonts w:ascii="Candara Light" w:hAnsi="Candara Light" w:cs="Angsana New"/>
          <w:b/>
          <w:bCs/>
          <w:sz w:val="24"/>
          <w:szCs w:val="24"/>
        </w:rPr>
        <w:t xml:space="preserve">Author’s contact information: </w:t>
      </w:r>
      <w:r w:rsidR="00547775" w:rsidRPr="00547775">
        <w:rPr>
          <w:rFonts w:ascii="Candara Light" w:hAnsi="Candara Light" w:cs="Angsana New"/>
          <w:b/>
          <w:bCs/>
          <w:sz w:val="24"/>
          <w:szCs w:val="24"/>
        </w:rPr>
        <w:t xml:space="preserve">www.dlhannah.com | </w:t>
      </w:r>
      <w:hyperlink r:id="rId7" w:history="1">
        <w:r w:rsidR="00547775" w:rsidRPr="00547775">
          <w:rPr>
            <w:rStyle w:val="Hyperlink"/>
            <w:rFonts w:ascii="Candara Light" w:hAnsi="Candara Light" w:cs="Angsana New"/>
            <w:b/>
            <w:bCs/>
            <w:sz w:val="24"/>
            <w:szCs w:val="24"/>
          </w:rPr>
          <w:t>info@dlhannah.com</w:t>
        </w:r>
      </w:hyperlink>
    </w:p>
    <w:p w14:paraId="6666EFC4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</w:p>
    <w:p w14:paraId="3F49CE3F" w14:textId="65F0EAA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>Instructions for Patrons:</w:t>
      </w:r>
    </w:p>
    <w:p w14:paraId="2296A21D" w14:textId="6273ABDC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>Fill out the form completely.</w:t>
      </w:r>
    </w:p>
    <w:p w14:paraId="364FD6F5" w14:textId="3CF734D5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Submit to your local library’s acquisition </w:t>
      </w:r>
      <w:r w:rsidR="00083198">
        <w:rPr>
          <w:rFonts w:ascii="Candara Light" w:hAnsi="Candara Light" w:cs="Angsana New"/>
          <w:b/>
          <w:bCs/>
          <w:sz w:val="24"/>
          <w:szCs w:val="24"/>
        </w:rPr>
        <w:t>librarian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via email, in person, or through their website.</w:t>
      </w:r>
    </w:p>
    <w:p w14:paraId="2CA866EB" w14:textId="1F67BE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>Include ISBN or links to purchase for faster processing.</w:t>
      </w:r>
    </w:p>
    <w:p w14:paraId="7577EC96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</w:p>
    <w:p w14:paraId="6D97B32E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>Book Information</w:t>
      </w:r>
    </w:p>
    <w:p w14:paraId="7A2308C1" w14:textId="0FEACEBF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>Book Title(s):</w:t>
      </w:r>
    </w:p>
    <w:p w14:paraId="6AF90DDD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      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Platirius Infiltration Book I</w:t>
      </w:r>
    </w:p>
    <w:p w14:paraId="5EC6F2C7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      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Platirius: The Rise of Reve Book II</w:t>
      </w:r>
    </w:p>
    <w:p w14:paraId="2BF7B9FC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      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Platirius: Kikhani vs Platirius Book III</w:t>
      </w:r>
    </w:p>
    <w:p w14:paraId="6E6C4272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      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Coldarius: The Origin of Gallium Book I</w:t>
      </w:r>
    </w:p>
    <w:p w14:paraId="49A4F540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      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Coldarius: The Betrayal Book II</w:t>
      </w:r>
    </w:p>
    <w:p w14:paraId="2BEFDEB6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      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JanIus: Pawns Book I</w:t>
      </w:r>
    </w:p>
    <w:p w14:paraId="24B703E5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      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JanIus: Enter the King Book II</w:t>
      </w:r>
    </w:p>
    <w:p w14:paraId="2675C15E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      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JanIus: Platirius vs JanIus Book III</w:t>
      </w:r>
    </w:p>
    <w:p w14:paraId="13BD7F37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      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Maieman: Paradox Book I</w:t>
      </w:r>
    </w:p>
    <w:p w14:paraId="36EBA894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      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Maieman: Revelations Book II</w:t>
      </w:r>
    </w:p>
    <w:p w14:paraId="09AF117B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</w:p>
    <w:p w14:paraId="1C3E5BC0" w14:textId="46DE8A7D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   </w:t>
      </w:r>
    </w:p>
    <w:p w14:paraId="1F5293D8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</w:p>
    <w:p w14:paraId="3DFE76B2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lastRenderedPageBreak/>
        <w:t xml:space="preserve">    ISBN(s): _________________________________________</w:t>
      </w:r>
    </w:p>
    <w:p w14:paraId="661C7177" w14:textId="7B241AA8" w:rsidR="00547775" w:rsidRDefault="00083198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>
        <w:rPr>
          <w:rFonts w:ascii="Candara Light" w:hAnsi="Candara Light" w:cs="Angsana New"/>
          <w:b/>
          <w:bCs/>
          <w:sz w:val="24"/>
          <w:szCs w:val="24"/>
        </w:rPr>
        <w:t xml:space="preserve">    </w:t>
      </w:r>
      <w:r w:rsidRPr="00083198">
        <w:rPr>
          <w:rFonts w:ascii="Candara Light" w:hAnsi="Candara Light" w:cs="Angsana New"/>
          <w:b/>
          <w:bCs/>
          <w:sz w:val="24"/>
          <w:szCs w:val="24"/>
        </w:rPr>
        <w:t>ISBN(s): _________________________________________</w:t>
      </w:r>
    </w:p>
    <w:p w14:paraId="4466C811" w14:textId="046BC209" w:rsidR="00083198" w:rsidRDefault="00083198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>
        <w:rPr>
          <w:rFonts w:ascii="Candara Light" w:hAnsi="Candara Light" w:cs="Angsana New"/>
          <w:b/>
          <w:bCs/>
          <w:sz w:val="24"/>
          <w:szCs w:val="24"/>
        </w:rPr>
        <w:t xml:space="preserve">    </w:t>
      </w:r>
      <w:r w:rsidRPr="00083198">
        <w:rPr>
          <w:rFonts w:ascii="Candara Light" w:hAnsi="Candara Light" w:cs="Angsana New"/>
          <w:b/>
          <w:bCs/>
          <w:sz w:val="24"/>
          <w:szCs w:val="24"/>
        </w:rPr>
        <w:t>ISBN(s): _________________________________________</w:t>
      </w:r>
    </w:p>
    <w:p w14:paraId="70A793A9" w14:textId="4533217A" w:rsidR="00083198" w:rsidRDefault="00083198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>
        <w:rPr>
          <w:rFonts w:ascii="Candara Light" w:hAnsi="Candara Light" w:cs="Angsana New"/>
          <w:b/>
          <w:bCs/>
          <w:sz w:val="24"/>
          <w:szCs w:val="24"/>
        </w:rPr>
        <w:t xml:space="preserve">    </w:t>
      </w:r>
      <w:r w:rsidRPr="00083198">
        <w:rPr>
          <w:rFonts w:ascii="Candara Light" w:hAnsi="Candara Light" w:cs="Angsana New"/>
          <w:b/>
          <w:bCs/>
          <w:sz w:val="24"/>
          <w:szCs w:val="24"/>
        </w:rPr>
        <w:t>ISBN(s): _________________________________________</w:t>
      </w:r>
    </w:p>
    <w:p w14:paraId="7E095AE7" w14:textId="07AADF3C" w:rsidR="00083198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 </w:t>
      </w:r>
    </w:p>
    <w:p w14:paraId="6C39C429" w14:textId="47F1410F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Format Requested: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Hardcover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Paperback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</w:t>
      </w:r>
      <w:proofErr w:type="spellStart"/>
      <w:r w:rsidRPr="00547775">
        <w:rPr>
          <w:rFonts w:ascii="Candara Light" w:hAnsi="Candara Light" w:cs="Angsana New"/>
          <w:b/>
          <w:bCs/>
          <w:sz w:val="24"/>
          <w:szCs w:val="24"/>
        </w:rPr>
        <w:t>Ebook</w:t>
      </w:r>
      <w:proofErr w:type="spellEnd"/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Audiobook</w:t>
      </w:r>
    </w:p>
    <w:p w14:paraId="4750F3EE" w14:textId="77777777" w:rsidR="00083198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   </w:t>
      </w:r>
    </w:p>
    <w:p w14:paraId="20252D5A" w14:textId="45D00BB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>Publisher / Distributor: Draft2Digital</w:t>
      </w:r>
    </w:p>
    <w:p w14:paraId="19CCA6E6" w14:textId="2D495E13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>Publication Year: _________________________________________</w:t>
      </w:r>
    </w:p>
    <w:p w14:paraId="30EE15A0" w14:textId="2CC9A928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>Edition (if applicable): _________________________________________</w:t>
      </w:r>
    </w:p>
    <w:p w14:paraId="38C079C3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</w:p>
    <w:p w14:paraId="242E36D0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>Requestor Information</w:t>
      </w:r>
    </w:p>
    <w:p w14:paraId="1BF98967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</w:p>
    <w:p w14:paraId="4F1904F7" w14:textId="0156845C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>Your Name: _________________________________________</w:t>
      </w:r>
    </w:p>
    <w:p w14:paraId="732A2E40" w14:textId="47F0FE5A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>Email Address: _________________________________________</w:t>
      </w:r>
    </w:p>
    <w:p w14:paraId="2BDD2ED4" w14:textId="0D1E013F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>Phone Number: _________________________________________</w:t>
      </w:r>
    </w:p>
    <w:p w14:paraId="76C71D00" w14:textId="2B088E2E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Patron Type: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Individual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Teacher / Educator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Librarian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Other: ___________</w:t>
      </w:r>
    </w:p>
    <w:p w14:paraId="4FB06FF3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</w:p>
    <w:p w14:paraId="7595A82B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>Library Use Only</w:t>
      </w:r>
    </w:p>
    <w:p w14:paraId="09617D59" w14:textId="77777777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</w:p>
    <w:p w14:paraId="7C127F64" w14:textId="06984DE0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>Received By: _________________________________________</w:t>
      </w:r>
    </w:p>
    <w:p w14:paraId="70BA022E" w14:textId="4F38B0C9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>Date Received: _________________________________________</w:t>
      </w:r>
    </w:p>
    <w:p w14:paraId="37125C6A" w14:textId="57CFC782" w:rsidR="00547775" w:rsidRPr="00547775" w:rsidRDefault="00547775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Action Taken: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Purchased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On Order </w:t>
      </w:r>
      <w:r w:rsidRPr="0054777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547775">
        <w:rPr>
          <w:rFonts w:ascii="Candara Light" w:hAnsi="Candara Light" w:cs="Angsana New"/>
          <w:b/>
          <w:bCs/>
          <w:sz w:val="24"/>
          <w:szCs w:val="24"/>
        </w:rPr>
        <w:t xml:space="preserve"> Not Purchased – Reason: ___________</w:t>
      </w:r>
    </w:p>
    <w:p w14:paraId="24E5F13E" w14:textId="56DA08EA" w:rsidR="00547775" w:rsidRPr="00547775" w:rsidRDefault="00083198" w:rsidP="00547775">
      <w:pPr>
        <w:spacing w:line="240" w:lineRule="auto"/>
        <w:rPr>
          <w:rFonts w:ascii="Candara Light" w:hAnsi="Candara Light" w:cs="Angsana New"/>
          <w:b/>
          <w:bCs/>
          <w:sz w:val="24"/>
          <w:szCs w:val="24"/>
        </w:rPr>
      </w:pPr>
      <w:r w:rsidRPr="00083198">
        <w:rPr>
          <w:rFonts w:ascii="Candara Light" w:hAnsi="Candara Light" w:cs="Angsana New"/>
          <w:b/>
          <w:bCs/>
          <w:sz w:val="24"/>
          <w:szCs w:val="24"/>
        </w:rPr>
        <w:t>______________________________________________________________________________________________________________________________________________</w:t>
      </w:r>
    </w:p>
    <w:sectPr w:rsidR="00547775" w:rsidRPr="00547775" w:rsidSect="003C60FD">
      <w:footerReference w:type="default" r:id="rId8"/>
      <w:pgSz w:w="12240" w:h="15840"/>
      <w:pgMar w:top="1800" w:right="1800" w:bottom="180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DC8B" w14:textId="77777777" w:rsidR="00547775" w:rsidRDefault="00547775">
      <w:pPr>
        <w:spacing w:after="0" w:line="240" w:lineRule="auto"/>
      </w:pPr>
      <w:r>
        <w:separator/>
      </w:r>
    </w:p>
  </w:endnote>
  <w:endnote w:type="continuationSeparator" w:id="0">
    <w:p w14:paraId="36040B63" w14:textId="77777777" w:rsidR="00547775" w:rsidRDefault="0054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335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E161A" w14:textId="77777777" w:rsidR="00E81823" w:rsidRDefault="00E8182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5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DF10" w14:textId="77777777" w:rsidR="00547775" w:rsidRDefault="00547775">
      <w:pPr>
        <w:spacing w:after="0" w:line="240" w:lineRule="auto"/>
      </w:pPr>
      <w:r>
        <w:separator/>
      </w:r>
    </w:p>
  </w:footnote>
  <w:footnote w:type="continuationSeparator" w:id="0">
    <w:p w14:paraId="178A1E2B" w14:textId="77777777" w:rsidR="00547775" w:rsidRDefault="00547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C04D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FAFE5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F667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13486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4A31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6436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E83F5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816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18FE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F8DA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2255655">
    <w:abstractNumId w:val="9"/>
  </w:num>
  <w:num w:numId="2" w16cid:durableId="910117276">
    <w:abstractNumId w:val="7"/>
  </w:num>
  <w:num w:numId="3" w16cid:durableId="1065420198">
    <w:abstractNumId w:val="6"/>
  </w:num>
  <w:num w:numId="4" w16cid:durableId="769010164">
    <w:abstractNumId w:val="5"/>
  </w:num>
  <w:num w:numId="5" w16cid:durableId="1319573031">
    <w:abstractNumId w:val="4"/>
  </w:num>
  <w:num w:numId="6" w16cid:durableId="1618756582">
    <w:abstractNumId w:val="8"/>
  </w:num>
  <w:num w:numId="7" w16cid:durableId="1384674650">
    <w:abstractNumId w:val="3"/>
  </w:num>
  <w:num w:numId="8" w16cid:durableId="609241019">
    <w:abstractNumId w:val="2"/>
  </w:num>
  <w:num w:numId="9" w16cid:durableId="148786683">
    <w:abstractNumId w:val="1"/>
  </w:num>
  <w:num w:numId="10" w16cid:durableId="115772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75"/>
    <w:rsid w:val="00024D07"/>
    <w:rsid w:val="00065628"/>
    <w:rsid w:val="00083198"/>
    <w:rsid w:val="001A0C34"/>
    <w:rsid w:val="001F6334"/>
    <w:rsid w:val="002A065F"/>
    <w:rsid w:val="002D1F7B"/>
    <w:rsid w:val="002E0540"/>
    <w:rsid w:val="00337C7B"/>
    <w:rsid w:val="00387438"/>
    <w:rsid w:val="003B284C"/>
    <w:rsid w:val="003C60FD"/>
    <w:rsid w:val="004B34EC"/>
    <w:rsid w:val="004C0F2D"/>
    <w:rsid w:val="00530998"/>
    <w:rsid w:val="00547775"/>
    <w:rsid w:val="00604E38"/>
    <w:rsid w:val="006357D0"/>
    <w:rsid w:val="006D27FB"/>
    <w:rsid w:val="007705A1"/>
    <w:rsid w:val="00784F81"/>
    <w:rsid w:val="007A3354"/>
    <w:rsid w:val="007E7774"/>
    <w:rsid w:val="00841866"/>
    <w:rsid w:val="008774F1"/>
    <w:rsid w:val="0089556B"/>
    <w:rsid w:val="008B1C63"/>
    <w:rsid w:val="008C302E"/>
    <w:rsid w:val="0096400B"/>
    <w:rsid w:val="009D6FD6"/>
    <w:rsid w:val="00A06C2C"/>
    <w:rsid w:val="00A14B5A"/>
    <w:rsid w:val="00A949A7"/>
    <w:rsid w:val="00BF0725"/>
    <w:rsid w:val="00CF45E8"/>
    <w:rsid w:val="00D4767B"/>
    <w:rsid w:val="00DC4D26"/>
    <w:rsid w:val="00DD7F45"/>
    <w:rsid w:val="00DF0DF9"/>
    <w:rsid w:val="00E81823"/>
    <w:rsid w:val="00EC62EB"/>
    <w:rsid w:val="00ED650C"/>
    <w:rsid w:val="00F005C9"/>
    <w:rsid w:val="00F71090"/>
    <w:rsid w:val="00F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71FB26"/>
  <w15:chartTrackingRefBased/>
  <w15:docId w15:val="{3F6998C3-9519-4191-8883-C01F7C57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4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C2C"/>
  </w:style>
  <w:style w:type="paragraph" w:styleId="Heading1">
    <w:name w:val="heading 1"/>
    <w:basedOn w:val="Normal"/>
    <w:next w:val="Normal"/>
    <w:link w:val="Heading1Char"/>
    <w:uiPriority w:val="3"/>
    <w:qFormat/>
    <w:rsid w:val="00A06C2C"/>
    <w:pPr>
      <w:keepNext/>
      <w:keepLines/>
      <w:spacing w:before="480" w:after="480"/>
      <w:contextualSpacing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3874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3874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874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874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874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8743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874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06C2C"/>
    <w:rPr>
      <w:rFonts w:asciiTheme="majorHAnsi" w:eastAsiaTheme="majorEastAsia" w:hAnsiTheme="majorHAnsi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6"/>
    <w:rsid w:val="00337C7B"/>
  </w:style>
  <w:style w:type="character" w:styleId="Strong">
    <w:name w:val="Strong"/>
    <w:basedOn w:val="DefaultParagraphFont"/>
    <w:uiPriority w:val="4"/>
    <w:qFormat/>
    <w:rPr>
      <w:b/>
      <w:bCs/>
    </w:rPr>
  </w:style>
  <w:style w:type="paragraph" w:customStyle="1" w:styleId="DisclaimerHeading">
    <w:name w:val="Disclaimer Heading"/>
    <w:basedOn w:val="Normal"/>
    <w:next w:val="Normal"/>
    <w:uiPriority w:val="1"/>
    <w:qFormat/>
    <w:rsid w:val="002A065F"/>
    <w:pPr>
      <w:pBdr>
        <w:top w:val="single" w:sz="2" w:space="6" w:color="DEEAF6" w:themeColor="accent1" w:themeTint="33"/>
        <w:left w:val="single" w:sz="2" w:space="4" w:color="DEEAF6" w:themeColor="accent1" w:themeTint="33"/>
        <w:bottom w:val="single" w:sz="2" w:space="1" w:color="DEEAF6" w:themeColor="accent1" w:themeTint="33"/>
        <w:right w:val="single" w:sz="2" w:space="4" w:color="DEEAF6" w:themeColor="accent1" w:themeTint="33"/>
      </w:pBdr>
      <w:shd w:val="clear" w:color="auto" w:fill="DEEAF6" w:themeFill="accent1" w:themeFillTint="33"/>
      <w:spacing w:before="120" w:after="0" w:line="240" w:lineRule="auto"/>
      <w:ind w:left="43" w:right="43"/>
      <w:jc w:val="center"/>
    </w:pPr>
    <w:rPr>
      <w:rFonts w:asciiTheme="majorHAnsi" w:eastAsiaTheme="majorEastAsia" w:hAnsiTheme="majorHAnsi" w:cstheme="majorBidi"/>
      <w:b/>
      <w:bCs/>
      <w:caps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3"/>
    <w:semiHidden/>
    <w:rsid w:val="00337C7B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562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628"/>
  </w:style>
  <w:style w:type="paragraph" w:styleId="Footer">
    <w:name w:val="footer"/>
    <w:basedOn w:val="Normal"/>
    <w:link w:val="FooterChar"/>
    <w:uiPriority w:val="99"/>
    <w:unhideWhenUsed/>
    <w:rsid w:val="0006562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628"/>
  </w:style>
  <w:style w:type="character" w:styleId="SubtleReference">
    <w:name w:val="Subtle Reference"/>
    <w:basedOn w:val="DefaultParagraphFont"/>
    <w:uiPriority w:val="4"/>
    <w:unhideWhenUsed/>
    <w:qFormat/>
    <w:rsid w:val="00065628"/>
    <w:rPr>
      <w:caps w:val="0"/>
      <w:smallCaps w:val="0"/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438"/>
    <w:pPr>
      <w:spacing w:after="0" w:line="240" w:lineRule="auto"/>
    </w:pPr>
    <w:rPr>
      <w:rFonts w:ascii="Segoe UI" w:hAnsi="Segoe UI" w:cs="Segoe UI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65628"/>
    <w:rPr>
      <w:i/>
      <w:iCs/>
      <w:color w:val="1F4E7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06C2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06C2C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65628"/>
    <w:rPr>
      <w:b/>
      <w:bCs/>
      <w:caps w:val="0"/>
      <w:smallCaps/>
      <w:color w:val="1F4E79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A06C2C"/>
    <w:pPr>
      <w:pBdr>
        <w:top w:val="single" w:sz="2" w:space="10" w:color="1F4E79" w:themeColor="accent1" w:themeShade="80" w:shadow="1"/>
        <w:left w:val="single" w:sz="2" w:space="10" w:color="1F4E79" w:themeColor="accent1" w:themeShade="80" w:shadow="1"/>
        <w:bottom w:val="single" w:sz="2" w:space="10" w:color="1F4E79" w:themeColor="accent1" w:themeShade="80" w:shadow="1"/>
        <w:right w:val="single" w:sz="2" w:space="10" w:color="1F4E79" w:themeColor="accent1" w:themeShade="80" w:shadow="1"/>
      </w:pBdr>
      <w:ind w:left="1152" w:right="1152"/>
    </w:pPr>
    <w:rPr>
      <w:i/>
      <w:iCs/>
      <w:color w:val="1F4E79" w:themeColor="accent1" w:themeShade="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43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87438"/>
  </w:style>
  <w:style w:type="paragraph" w:styleId="BodyText">
    <w:name w:val="Body Text"/>
    <w:basedOn w:val="Normal"/>
    <w:link w:val="BodyTextChar"/>
    <w:uiPriority w:val="99"/>
    <w:semiHidden/>
    <w:unhideWhenUsed/>
    <w:rsid w:val="003874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7438"/>
  </w:style>
  <w:style w:type="paragraph" w:styleId="BodyText2">
    <w:name w:val="Body Text 2"/>
    <w:basedOn w:val="Normal"/>
    <w:link w:val="BodyText2Char"/>
    <w:uiPriority w:val="99"/>
    <w:semiHidden/>
    <w:unhideWhenUsed/>
    <w:rsid w:val="003874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7438"/>
  </w:style>
  <w:style w:type="paragraph" w:styleId="BodyText3">
    <w:name w:val="Body Text 3"/>
    <w:basedOn w:val="Normal"/>
    <w:link w:val="BodyText3Char"/>
    <w:uiPriority w:val="99"/>
    <w:semiHidden/>
    <w:unhideWhenUsed/>
    <w:rsid w:val="0038743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8743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8743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8743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743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743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87438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8743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8743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8743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8743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8743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8743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7438"/>
    <w:pPr>
      <w:spacing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8743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87438"/>
  </w:style>
  <w:style w:type="table" w:styleId="ColorfulGrid">
    <w:name w:val="Colorful Grid"/>
    <w:basedOn w:val="TableNormal"/>
    <w:uiPriority w:val="73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8743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4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43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43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874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874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874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874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874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874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8743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E81823"/>
    <w:rPr>
      <w:b/>
    </w:rPr>
  </w:style>
  <w:style w:type="character" w:customStyle="1" w:styleId="DateChar">
    <w:name w:val="Date Char"/>
    <w:basedOn w:val="DefaultParagraphFont"/>
    <w:link w:val="Date"/>
    <w:uiPriority w:val="4"/>
    <w:rsid w:val="00E81823"/>
    <w:rPr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743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8743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8743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87438"/>
  </w:style>
  <w:style w:type="character" w:styleId="Emphasis">
    <w:name w:val="Emphasis"/>
    <w:basedOn w:val="DefaultParagraphFont"/>
    <w:uiPriority w:val="20"/>
    <w:semiHidden/>
    <w:unhideWhenUsed/>
    <w:qFormat/>
    <w:rsid w:val="0038743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8743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7438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743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8743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8743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743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874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743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7438"/>
    <w:rPr>
      <w:szCs w:val="20"/>
    </w:rPr>
  </w:style>
  <w:style w:type="table" w:styleId="GridTable1Light">
    <w:name w:val="Grid Table 1 Light"/>
    <w:basedOn w:val="TableNormal"/>
    <w:uiPriority w:val="46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8743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8743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8743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8743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8743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8743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8743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8743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8743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874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8743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8743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8743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8743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8743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874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8743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8743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8743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3"/>
    <w:semiHidden/>
    <w:rsid w:val="003874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3874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38743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8743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874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8743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8743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387438"/>
  </w:style>
  <w:style w:type="paragraph" w:styleId="HTMLAddress">
    <w:name w:val="HTML Address"/>
    <w:basedOn w:val="Normal"/>
    <w:link w:val="HTMLAddressChar"/>
    <w:uiPriority w:val="99"/>
    <w:semiHidden/>
    <w:unhideWhenUsed/>
    <w:rsid w:val="0038743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8743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8743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8743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8743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8743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7438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743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8743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8743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87438"/>
    <w:rPr>
      <w:i/>
      <w:iCs/>
    </w:rPr>
  </w:style>
  <w:style w:type="character" w:styleId="Hyperlink">
    <w:name w:val="Hyperlink"/>
    <w:basedOn w:val="DefaultParagraphFont"/>
    <w:uiPriority w:val="99"/>
    <w:unhideWhenUsed/>
    <w:rsid w:val="0038743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8743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8743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8743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8743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8743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8743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8743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8743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8743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87438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874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8743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8743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874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8743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8743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8743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87438"/>
  </w:style>
  <w:style w:type="paragraph" w:styleId="List">
    <w:name w:val="List"/>
    <w:basedOn w:val="Normal"/>
    <w:uiPriority w:val="99"/>
    <w:semiHidden/>
    <w:unhideWhenUsed/>
    <w:rsid w:val="0038743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8743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8743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8743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8743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8743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8743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8743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8743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8743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8743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8743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8743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8743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8743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8743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8743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8743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8743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8743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8743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874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874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874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874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874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874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874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874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874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874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874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874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874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874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8743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8743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874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8743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8743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8743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8743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8743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874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8743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8743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8743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874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8743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874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874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874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874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874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874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874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87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874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874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874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874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874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874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874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874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874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8743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38743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8743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8743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8743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87438"/>
  </w:style>
  <w:style w:type="character" w:styleId="PageNumber">
    <w:name w:val="page number"/>
    <w:basedOn w:val="DefaultParagraphFont"/>
    <w:uiPriority w:val="99"/>
    <w:semiHidden/>
    <w:unhideWhenUsed/>
    <w:rsid w:val="00387438"/>
  </w:style>
  <w:style w:type="table" w:styleId="PlainTable1">
    <w:name w:val="Plain Table 1"/>
    <w:basedOn w:val="TableNormal"/>
    <w:uiPriority w:val="41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874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874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874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874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87438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743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8743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743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8743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87438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8743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87438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87438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38743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8743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8743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8743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8743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8743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8743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8743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8743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8743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8743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8743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8743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8743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8743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8743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8743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8743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8743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8743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8743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874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874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8743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8743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874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8743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8743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8743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874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8743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8743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8743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8743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8743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8743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8743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8743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8743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874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8743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8743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87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8743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8743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8743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3874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87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8743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8743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874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8743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8743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8743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8743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8743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8743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8743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6C2C"/>
    <w:pPr>
      <w:outlineLvl w:val="9"/>
    </w:pPr>
  </w:style>
  <w:style w:type="paragraph" w:customStyle="1" w:styleId="Disclaimer">
    <w:name w:val="Disclaimer"/>
    <w:basedOn w:val="Normal"/>
    <w:uiPriority w:val="2"/>
    <w:qFormat/>
    <w:rsid w:val="002A065F"/>
    <w:pPr>
      <w:pBdr>
        <w:top w:val="single" w:sz="2" w:space="1" w:color="DEEAF6" w:themeColor="accent1" w:themeTint="33"/>
        <w:left w:val="single" w:sz="2" w:space="4" w:color="DEEAF6" w:themeColor="accent1" w:themeTint="33"/>
        <w:bottom w:val="single" w:sz="2" w:space="6" w:color="DEEAF6" w:themeColor="accent1" w:themeTint="33"/>
        <w:right w:val="single" w:sz="2" w:space="4" w:color="DEEAF6" w:themeColor="accent1" w:themeTint="33"/>
      </w:pBdr>
      <w:shd w:val="clear" w:color="auto" w:fill="DEEAF6" w:themeFill="accent1" w:themeFillTint="33"/>
      <w:ind w:left="43" w:right="43"/>
    </w:pPr>
  </w:style>
  <w:style w:type="character" w:styleId="UnresolvedMention">
    <w:name w:val="Unresolved Mention"/>
    <w:basedOn w:val="DefaultParagraphFont"/>
    <w:uiPriority w:val="99"/>
    <w:semiHidden/>
    <w:unhideWhenUsed/>
    <w:rsid w:val="00547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dlhanna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e\AppData\Roaming\Microsoft\Templates\Tenant's%20notice%20exercising%20option%20to%20renew%20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Tenant's notice exercising option to renew lease</Template>
  <TotalTime>2</TotalTime>
  <Pages>2</Pages>
  <Words>210</Words>
  <Characters>1734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</dc:creator>
  <cp:lastModifiedBy>Dee Hannah</cp:lastModifiedBy>
  <cp:revision>2</cp:revision>
  <dcterms:created xsi:type="dcterms:W3CDTF">2025-11-15T16:12:00Z</dcterms:created>
  <dcterms:modified xsi:type="dcterms:W3CDTF">2025-11-15T16:12:00Z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GrammarlyDocumentId">
    <vt:lpwstr>63c68f05-320c-4a0f-8209-0b3c2e747b23</vt:lpwstr>
  </property>
</Properties>
</file>